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10C50D81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69439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28C35C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541D1A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1D73C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D877A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1FC88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8541C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742F4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1F0E7E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77EE7B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04C7C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08D00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44DC07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2C6554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73CB9A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178D90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F958A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67BE7D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0BB41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59526F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DEDA0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400BB4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4533B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6CAB8AD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8D59A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5626BC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FA4C9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728DAD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4644C4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64EA46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6BCD28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5AF337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79FC11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6A523C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3C3F84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0B423B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0B17235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0296CB7" w14:textId="77777777" w:rsidTr="00ED5F48">
        <w:tc>
          <w:tcPr>
            <w:tcW w:w="2500" w:type="pct"/>
            <w:vAlign w:val="center"/>
          </w:tcPr>
          <w:p w14:paraId="254D9321" w14:textId="3F246890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76E45024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3D4F18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8E5E1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32419E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38698A1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22BF58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569D4107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4BF31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3FC8E9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66C38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112793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0FAAEA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6B41B3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34D6F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59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27A25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4D2C2E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57E29A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D4D71E7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0B06B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014AC6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1A863B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354DF4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4105B8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824F1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0E0102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78E7B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4EE2AE3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0F1A7A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4A45A4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0065C5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19B21E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6DC0FF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068C610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302B2E8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7745F3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64E01E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039B0E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79C78A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282D8F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1388E7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135DF2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5D3B96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61254C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5B9F37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1DE746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3063EA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3D1A78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234A1B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3848E0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71E1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D1F339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62C305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F9CB2" w14:textId="77777777" w:rsidR="00247165" w:rsidRDefault="00247165">
      <w:pPr>
        <w:spacing w:after="0"/>
      </w:pPr>
      <w:r>
        <w:separator/>
      </w:r>
    </w:p>
  </w:endnote>
  <w:endnote w:type="continuationSeparator" w:id="0">
    <w:p w14:paraId="3D786872" w14:textId="77777777" w:rsidR="00247165" w:rsidRDefault="002471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4DF35" w14:textId="77777777" w:rsidR="00247165" w:rsidRDefault="00247165">
      <w:pPr>
        <w:spacing w:after="0"/>
      </w:pPr>
      <w:r>
        <w:separator/>
      </w:r>
    </w:p>
  </w:footnote>
  <w:footnote w:type="continuationSeparator" w:id="0">
    <w:p w14:paraId="0C747890" w14:textId="77777777" w:rsidR="00247165" w:rsidRDefault="002471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97CB3"/>
    <w:rsid w:val="000A5A57"/>
    <w:rsid w:val="001274F3"/>
    <w:rsid w:val="00151CCE"/>
    <w:rsid w:val="001B01F9"/>
    <w:rsid w:val="001C41F9"/>
    <w:rsid w:val="00247165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259E0"/>
    <w:rsid w:val="00B37C7E"/>
    <w:rsid w:val="00B63177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2021-06-29T06:32:00Z</dcterms:created>
  <dcterms:modified xsi:type="dcterms:W3CDTF">2021-06-29T06:32:00Z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