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67FF98E4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7EE7AE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29ADCC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1F2632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8A955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361CE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271D63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016F0C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576D8F8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146E5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A04EF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48A26D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205E52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4B2483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5C3BB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3781AD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AD132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239955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CFF1B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285E16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726F25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7E4E3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237896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999D6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2C5CCA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48025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3F46AB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0E6CDD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0238E2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4A4F99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1A5A48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44C114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3B0045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FD8AF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3CF0D5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75090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0C450B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64A707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0296CB7" w14:textId="77777777" w:rsidTr="00ED5F48">
        <w:tc>
          <w:tcPr>
            <w:tcW w:w="2500" w:type="pct"/>
            <w:vAlign w:val="center"/>
          </w:tcPr>
          <w:p w14:paraId="254D9321" w14:textId="3F246890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4B9DC07E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3D4F18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8E5E1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32419E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8698A1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22BF58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69D4107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4BF31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3FC8E9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66C38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BB82F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5E13B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2411A4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2AEB74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5A6B46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07EC9F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683B0B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D4D71E7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71A9A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4340BF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0D20057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FEA74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4D6FDC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6DA11E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7D1897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78E7B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1206D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2AE692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64A860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0EFB1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BF81B7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6DBC76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85DD5F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302B2E8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405532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592894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37FC32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73F64F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77FE0C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A4790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340BC7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5D3B96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5A57C8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7956F0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3E0B71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4A28D7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75EEAE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23DA93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2B60C3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71E1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59D420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4CE6EF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35547" w14:textId="77777777" w:rsidR="00391B0A" w:rsidRDefault="00391B0A">
      <w:pPr>
        <w:spacing w:after="0"/>
      </w:pPr>
      <w:r>
        <w:separator/>
      </w:r>
    </w:p>
  </w:endnote>
  <w:endnote w:type="continuationSeparator" w:id="0">
    <w:p w14:paraId="60CF62AE" w14:textId="77777777" w:rsidR="00391B0A" w:rsidRDefault="00391B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9EE28" w14:textId="77777777" w:rsidR="00391B0A" w:rsidRDefault="00391B0A">
      <w:pPr>
        <w:spacing w:after="0"/>
      </w:pPr>
      <w:r>
        <w:separator/>
      </w:r>
    </w:p>
  </w:footnote>
  <w:footnote w:type="continuationSeparator" w:id="0">
    <w:p w14:paraId="05C81CE0" w14:textId="77777777" w:rsidR="00391B0A" w:rsidRDefault="00391B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91B0A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259E0"/>
    <w:rsid w:val="00B37C7E"/>
    <w:rsid w:val="00B63177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2021-06-29T06:32:00Z</dcterms:created>
  <dcterms:modified xsi:type="dcterms:W3CDTF">2021-06-29T06:32:00Z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