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118B43F5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4B2EB927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562938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403AF6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9553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BE492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B24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79D539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450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438442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4BF5E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472290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53AE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53AE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53AE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03CE2E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12BC93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B37DA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83B20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33B420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73887B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009FBA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75F6FA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D9EFF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2EADAE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72B62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7B6020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76BD91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18F04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09104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25D4A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A4122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2F7504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6E2777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4D2AA0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234DB8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6DF98C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5751E7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A603D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B24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B24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4E521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A450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A450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520758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39EB16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45F42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0D40425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12EA4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2B936F81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ACE9F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EE5A4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1F8A97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74BE9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0CC5A3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3F10FF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2992ED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9CCF3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68BB2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77663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C8828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2D47E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465AB2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C75C5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6BD3FC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4E44D5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C1062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731BEA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842F8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5000ED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058363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A62EE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CF9A6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16D0D2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6C439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55D0A8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B7F89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458B60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07638A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5A3FBF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36DF9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1C8EFB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007E6C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4C97B1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9B246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1C410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A450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1066C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14F93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869DC" w14:textId="77777777" w:rsidR="0025240A" w:rsidRDefault="0025240A">
      <w:pPr>
        <w:spacing w:after="0"/>
      </w:pPr>
      <w:r>
        <w:separator/>
      </w:r>
    </w:p>
  </w:endnote>
  <w:endnote w:type="continuationSeparator" w:id="0">
    <w:p w14:paraId="4ED0F5A2" w14:textId="77777777" w:rsidR="0025240A" w:rsidRDefault="00252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EA81" w14:textId="77777777" w:rsidR="0025240A" w:rsidRDefault="0025240A">
      <w:pPr>
        <w:spacing w:after="0"/>
      </w:pPr>
      <w:r>
        <w:separator/>
      </w:r>
    </w:p>
  </w:footnote>
  <w:footnote w:type="continuationSeparator" w:id="0">
    <w:p w14:paraId="115E9436" w14:textId="77777777" w:rsidR="0025240A" w:rsidRDefault="00252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13D28"/>
    <w:rsid w:val="0005357B"/>
    <w:rsid w:val="00071356"/>
    <w:rsid w:val="00097A25"/>
    <w:rsid w:val="000A5A57"/>
    <w:rsid w:val="001274F3"/>
    <w:rsid w:val="00151CCE"/>
    <w:rsid w:val="001B01F9"/>
    <w:rsid w:val="001C2964"/>
    <w:rsid w:val="001C41F9"/>
    <w:rsid w:val="0025240A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5753"/>
    <w:rsid w:val="00564C6E"/>
    <w:rsid w:val="00570FBB"/>
    <w:rsid w:val="00583B82"/>
    <w:rsid w:val="005923AC"/>
    <w:rsid w:val="005D5149"/>
    <w:rsid w:val="005E656F"/>
    <w:rsid w:val="00642A90"/>
    <w:rsid w:val="00653AE1"/>
    <w:rsid w:val="00667021"/>
    <w:rsid w:val="006974E1"/>
    <w:rsid w:val="006B6899"/>
    <w:rsid w:val="006C0896"/>
    <w:rsid w:val="006F513E"/>
    <w:rsid w:val="007339BC"/>
    <w:rsid w:val="007C0139"/>
    <w:rsid w:val="007C52A9"/>
    <w:rsid w:val="007D45A1"/>
    <w:rsid w:val="007F564D"/>
    <w:rsid w:val="008B1201"/>
    <w:rsid w:val="008F16F7"/>
    <w:rsid w:val="009022B3"/>
    <w:rsid w:val="009164BA"/>
    <w:rsid w:val="009166BD"/>
    <w:rsid w:val="00977AAE"/>
    <w:rsid w:val="00996E56"/>
    <w:rsid w:val="00997268"/>
    <w:rsid w:val="009B246C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86B0D"/>
    <w:rsid w:val="00C91F9B"/>
    <w:rsid w:val="00CA092A"/>
    <w:rsid w:val="00CA5CCA"/>
    <w:rsid w:val="00D9150B"/>
    <w:rsid w:val="00DA450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40CB"/>
    <w:rsid w:val="00F03CEE"/>
    <w:rsid w:val="00F4417A"/>
    <w:rsid w:val="00F622BC"/>
    <w:rsid w:val="00F750E4"/>
    <w:rsid w:val="00F91390"/>
    <w:rsid w:val="00F93B1A"/>
    <w:rsid w:val="00F93E3B"/>
    <w:rsid w:val="00F9553C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2021-06-28T10:42:00Z</dcterms:created>
  <dcterms:modified xsi:type="dcterms:W3CDTF">2021-06-28T10:42:00Z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