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67D06EF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4B2EB927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26801D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4EEE95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E7E0C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EE340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0EB103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0232FD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131C53A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3FC8B3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1B742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7857C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39674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BEDB0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80CCC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64B0D6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F8B82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4FF73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BB71F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56CA7A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86658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35858D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AB53C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346C56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2D8CB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D4CAF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2ED21E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1D4657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415B24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2DE93F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536CD7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E04C1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51FF3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29909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6B185B9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174740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357500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443DF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18049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30AFA9D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D4A84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34CC4D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A0AB7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6D2EE29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7CB0D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AA8D5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7E6E4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37551A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5D199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42F34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43404C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7B55AD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7A6A1D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128611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4A9735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9AF26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43A4E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A93AB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663C77A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52F9D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238C16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179975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2BEB12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4EAB1E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8D793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A6B17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F76A1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006C03F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357AD19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65009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4799BD4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DDE03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31C06F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000003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B7A93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5B2B8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E432F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6B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C9430" w14:textId="77777777" w:rsidR="00196F0A" w:rsidRDefault="00196F0A">
      <w:pPr>
        <w:spacing w:after="0"/>
      </w:pPr>
      <w:r>
        <w:separator/>
      </w:r>
    </w:p>
  </w:endnote>
  <w:endnote w:type="continuationSeparator" w:id="0">
    <w:p w14:paraId="5CF7EAD9" w14:textId="77777777" w:rsidR="00196F0A" w:rsidRDefault="00196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C67B2" w14:textId="77777777" w:rsidR="00196F0A" w:rsidRDefault="00196F0A">
      <w:pPr>
        <w:spacing w:after="0"/>
      </w:pPr>
      <w:r>
        <w:separator/>
      </w:r>
    </w:p>
  </w:footnote>
  <w:footnote w:type="continuationSeparator" w:id="0">
    <w:p w14:paraId="77C3753B" w14:textId="77777777" w:rsidR="00196F0A" w:rsidRDefault="00196F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D28"/>
    <w:rsid w:val="0005357B"/>
    <w:rsid w:val="00071356"/>
    <w:rsid w:val="00097A25"/>
    <w:rsid w:val="000A5A57"/>
    <w:rsid w:val="001274F3"/>
    <w:rsid w:val="00151CCE"/>
    <w:rsid w:val="00196F0A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5753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339BC"/>
    <w:rsid w:val="007C0139"/>
    <w:rsid w:val="007C52A9"/>
    <w:rsid w:val="007D45A1"/>
    <w:rsid w:val="007F564D"/>
    <w:rsid w:val="008B1201"/>
    <w:rsid w:val="008F16F7"/>
    <w:rsid w:val="009022B3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86B0D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2021-06-28T10:40:00Z</dcterms:created>
  <dcterms:modified xsi:type="dcterms:W3CDTF">2021-06-28T10:40:00Z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